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3A" w:rsidRPr="00EF22BE" w:rsidRDefault="0043643A" w:rsidP="001D6E29">
      <w:pPr>
        <w:pStyle w:val="1"/>
        <w:tabs>
          <w:tab w:val="left" w:pos="510"/>
          <w:tab w:val="center" w:pos="5173"/>
        </w:tabs>
        <w:ind w:left="709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EF22BE">
        <w:rPr>
          <w:rFonts w:ascii="Times New Roman" w:hAnsi="Times New Roman" w:cs="Times New Roman"/>
          <w:sz w:val="28"/>
          <w:szCs w:val="28"/>
        </w:rPr>
        <w:t>ПОЛОЖЕНИЕ</w:t>
      </w:r>
    </w:p>
    <w:p w:rsidR="0043643A" w:rsidRPr="00EF22BE" w:rsidRDefault="0043643A" w:rsidP="00C86CB7">
      <w:pPr>
        <w:pStyle w:val="5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F22BE">
        <w:rPr>
          <w:rFonts w:ascii="Times New Roman" w:hAnsi="Times New Roman" w:cs="Times New Roman"/>
          <w:sz w:val="28"/>
          <w:szCs w:val="28"/>
        </w:rPr>
        <w:t xml:space="preserve">об областном заочном конкурсе по решению творческих задач </w:t>
      </w:r>
    </w:p>
    <w:p w:rsidR="0043643A" w:rsidRDefault="0043643A" w:rsidP="00C86CB7">
      <w:pPr>
        <w:pStyle w:val="5"/>
        <w:ind w:firstLine="72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F22BE">
        <w:rPr>
          <w:rFonts w:ascii="Times New Roman" w:hAnsi="Times New Roman" w:cs="Times New Roman"/>
          <w:sz w:val="28"/>
          <w:szCs w:val="28"/>
        </w:rPr>
        <w:t>научно-технической тематики «Турнир рыцарей творчества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22B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43A" w:rsidRDefault="0043643A" w:rsidP="00FD031A">
      <w:pPr>
        <w:jc w:val="center"/>
        <w:rPr>
          <w:sz w:val="28"/>
          <w:szCs w:val="28"/>
        </w:rPr>
      </w:pPr>
      <w:r w:rsidRPr="00FD031A">
        <w:rPr>
          <w:sz w:val="28"/>
          <w:szCs w:val="28"/>
        </w:rPr>
        <w:t>В рамках областного фестиваля юных изобретателей и рационализаторов</w:t>
      </w:r>
    </w:p>
    <w:p w:rsidR="0043643A" w:rsidRPr="00FD031A" w:rsidRDefault="0043643A" w:rsidP="00FD031A">
      <w:pPr>
        <w:jc w:val="center"/>
        <w:rPr>
          <w:sz w:val="28"/>
          <w:szCs w:val="28"/>
        </w:rPr>
      </w:pPr>
    </w:p>
    <w:p w:rsidR="0043643A" w:rsidRPr="00EF22BE" w:rsidRDefault="0043643A" w:rsidP="00020947">
      <w:pPr>
        <w:pStyle w:val="BodyText2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2BE">
        <w:rPr>
          <w:rFonts w:ascii="Times New Roman" w:hAnsi="Times New Roman" w:cs="Times New Roman"/>
          <w:b/>
          <w:sz w:val="28"/>
          <w:szCs w:val="28"/>
          <w:u w:val="single"/>
        </w:rPr>
        <w:t>Организаторы конкурса</w:t>
      </w:r>
    </w:p>
    <w:p w:rsidR="0043643A" w:rsidRPr="00EF22BE" w:rsidRDefault="0043643A" w:rsidP="00020947">
      <w:pPr>
        <w:pStyle w:val="BodyText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F22BE">
        <w:rPr>
          <w:rFonts w:ascii="Times New Roman" w:hAnsi="Times New Roman" w:cs="Times New Roman"/>
          <w:sz w:val="28"/>
          <w:szCs w:val="28"/>
        </w:rPr>
        <w:t>ОУ ДОД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EF22BE">
        <w:rPr>
          <w:rFonts w:ascii="Times New Roman" w:hAnsi="Times New Roman" w:cs="Times New Roman"/>
          <w:sz w:val="28"/>
          <w:szCs w:val="28"/>
        </w:rPr>
        <w:t xml:space="preserve"> «Областной центр детского (юношеского) научно-технического творчества».</w:t>
      </w:r>
    </w:p>
    <w:p w:rsidR="0043643A" w:rsidRPr="00EF22BE" w:rsidRDefault="0043643A" w:rsidP="00020947">
      <w:pPr>
        <w:pStyle w:val="BodyText2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2BE">
        <w:rPr>
          <w:rFonts w:ascii="Times New Roman" w:hAnsi="Times New Roman" w:cs="Times New Roman"/>
          <w:b/>
          <w:sz w:val="28"/>
          <w:szCs w:val="28"/>
          <w:u w:val="single"/>
        </w:rPr>
        <w:t>Задачи конкурса</w:t>
      </w:r>
    </w:p>
    <w:p w:rsidR="0043643A" w:rsidRPr="00EF22BE" w:rsidRDefault="0043643A" w:rsidP="00020947">
      <w:pPr>
        <w:pStyle w:val="BodyText2"/>
        <w:numPr>
          <w:ilvl w:val="1"/>
          <w:numId w:val="13"/>
        </w:numPr>
        <w:tabs>
          <w:tab w:val="clear" w:pos="0"/>
          <w:tab w:val="left" w:pos="426"/>
          <w:tab w:val="left" w:pos="993"/>
        </w:tabs>
        <w:ind w:left="709" w:hanging="142"/>
        <w:rPr>
          <w:rFonts w:ascii="Times New Roman" w:hAnsi="Times New Roman" w:cs="Times New Roman"/>
          <w:sz w:val="28"/>
          <w:szCs w:val="28"/>
        </w:rPr>
      </w:pPr>
      <w:r w:rsidRPr="00EF22BE">
        <w:rPr>
          <w:rFonts w:ascii="Times New Roman" w:hAnsi="Times New Roman" w:cs="Times New Roman"/>
          <w:sz w:val="28"/>
          <w:szCs w:val="28"/>
        </w:rPr>
        <w:t>Развитие познавательной активности обучающихся;</w:t>
      </w:r>
    </w:p>
    <w:p w:rsidR="0043643A" w:rsidRPr="00EF22BE" w:rsidRDefault="0043643A" w:rsidP="00020947">
      <w:pPr>
        <w:pStyle w:val="BodyText2"/>
        <w:numPr>
          <w:ilvl w:val="1"/>
          <w:numId w:val="13"/>
        </w:numPr>
        <w:tabs>
          <w:tab w:val="clear" w:pos="0"/>
          <w:tab w:val="left" w:pos="426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F22BE">
        <w:rPr>
          <w:rFonts w:ascii="Times New Roman" w:hAnsi="Times New Roman" w:cs="Times New Roman"/>
          <w:sz w:val="28"/>
          <w:szCs w:val="28"/>
        </w:rPr>
        <w:t>Формирование творческих спо</w:t>
      </w:r>
      <w:r>
        <w:rPr>
          <w:rFonts w:ascii="Times New Roman" w:hAnsi="Times New Roman" w:cs="Times New Roman"/>
          <w:sz w:val="28"/>
          <w:szCs w:val="28"/>
        </w:rPr>
        <w:t xml:space="preserve">собностей обучающихся и навыков </w:t>
      </w:r>
      <w:r w:rsidRPr="00EF22BE">
        <w:rPr>
          <w:rFonts w:ascii="Times New Roman" w:hAnsi="Times New Roman" w:cs="Times New Roman"/>
          <w:sz w:val="28"/>
          <w:szCs w:val="28"/>
        </w:rPr>
        <w:t>изобретательской и рационализаторской деятельности;</w:t>
      </w:r>
    </w:p>
    <w:p w:rsidR="0043643A" w:rsidRPr="00EF22BE" w:rsidRDefault="0043643A" w:rsidP="00020947">
      <w:pPr>
        <w:pStyle w:val="BodyText2"/>
        <w:numPr>
          <w:ilvl w:val="1"/>
          <w:numId w:val="13"/>
        </w:numPr>
        <w:tabs>
          <w:tab w:val="clear" w:pos="0"/>
          <w:tab w:val="left" w:pos="426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F22BE">
        <w:rPr>
          <w:rFonts w:ascii="Times New Roman" w:hAnsi="Times New Roman" w:cs="Times New Roman"/>
          <w:sz w:val="28"/>
          <w:szCs w:val="28"/>
        </w:rPr>
        <w:t>Выявление и поддержка одаренных детей в области научно-технического творчества.</w:t>
      </w:r>
    </w:p>
    <w:p w:rsidR="0043643A" w:rsidRPr="00EF22BE" w:rsidRDefault="0043643A" w:rsidP="00020947">
      <w:pPr>
        <w:pStyle w:val="BodyText2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2BE">
        <w:rPr>
          <w:rFonts w:ascii="Times New Roman" w:hAnsi="Times New Roman" w:cs="Times New Roman"/>
          <w:b/>
          <w:sz w:val="28"/>
          <w:szCs w:val="28"/>
          <w:u w:val="single"/>
        </w:rPr>
        <w:t>Участники конкурса</w:t>
      </w:r>
    </w:p>
    <w:p w:rsidR="0043643A" w:rsidRPr="00EF22BE" w:rsidRDefault="0043643A" w:rsidP="00020947">
      <w:pPr>
        <w:pStyle w:val="BodyText2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F22BE">
        <w:rPr>
          <w:rFonts w:ascii="Times New Roman" w:hAnsi="Times New Roman" w:cs="Times New Roman"/>
          <w:sz w:val="28"/>
          <w:szCs w:val="28"/>
        </w:rPr>
        <w:t>Участниками конкурса могут быть обучающиеся общеобразовательных учреждений области, учреждений начального профессионального и дополнительного образования в возрасте до 18 лет.</w:t>
      </w:r>
    </w:p>
    <w:p w:rsidR="0043643A" w:rsidRPr="00DD5234" w:rsidRDefault="0043643A" w:rsidP="00020947">
      <w:pPr>
        <w:pStyle w:val="BodyText2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2BE">
        <w:rPr>
          <w:rFonts w:ascii="Times New Roman" w:hAnsi="Times New Roman" w:cs="Times New Roman"/>
          <w:b/>
          <w:sz w:val="28"/>
          <w:szCs w:val="28"/>
          <w:u w:val="single"/>
        </w:rPr>
        <w:t>Сроки проведения конкурса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3643A" w:rsidRPr="00EF22BE" w:rsidRDefault="0043643A" w:rsidP="00020947">
      <w:pPr>
        <w:pStyle w:val="BodyText2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D5234">
        <w:rPr>
          <w:rFonts w:ascii="Times New Roman" w:hAnsi="Times New Roman" w:cs="Times New Roman"/>
          <w:sz w:val="28"/>
          <w:szCs w:val="28"/>
        </w:rPr>
        <w:t>Конкурс</w:t>
      </w:r>
      <w:r w:rsidRPr="00EF22BE">
        <w:rPr>
          <w:rFonts w:ascii="Times New Roman" w:hAnsi="Times New Roman" w:cs="Times New Roman"/>
          <w:sz w:val="28"/>
          <w:szCs w:val="28"/>
        </w:rPr>
        <w:t xml:space="preserve"> проводится с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2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EF22B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EF22BE">
          <w:rPr>
            <w:rFonts w:ascii="Times New Roman" w:hAnsi="Times New Roman" w:cs="Times New Roman"/>
            <w:sz w:val="28"/>
            <w:szCs w:val="28"/>
          </w:rPr>
          <w:t>201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EF22BE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EF22BE"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F22BE">
        <w:rPr>
          <w:rFonts w:ascii="Times New Roman" w:hAnsi="Times New Roman" w:cs="Times New Roman"/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3 г"/>
        </w:smartTagPr>
        <w:r w:rsidRPr="00EF22BE">
          <w:rPr>
            <w:rFonts w:ascii="Times New Roman" w:hAnsi="Times New Roman" w:cs="Times New Roman"/>
            <w:sz w:val="28"/>
            <w:szCs w:val="28"/>
          </w:rPr>
          <w:t>201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EF22BE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EF22BE">
        <w:rPr>
          <w:rFonts w:ascii="Times New Roman" w:hAnsi="Times New Roman" w:cs="Times New Roman"/>
          <w:sz w:val="28"/>
          <w:szCs w:val="28"/>
        </w:rPr>
        <w:t>.</w:t>
      </w:r>
    </w:p>
    <w:p w:rsidR="0043643A" w:rsidRPr="004F2D70" w:rsidRDefault="0043643A" w:rsidP="00020947">
      <w:pPr>
        <w:pStyle w:val="BodyText2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EF22BE">
        <w:rPr>
          <w:rFonts w:ascii="Times New Roman" w:hAnsi="Times New Roman" w:cs="Times New Roman"/>
          <w:b/>
          <w:sz w:val="28"/>
          <w:szCs w:val="28"/>
          <w:u w:val="single"/>
        </w:rPr>
        <w:t>Условия проведения конкурса</w:t>
      </w:r>
      <w:r w:rsidRPr="004F2D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43A" w:rsidRDefault="0043643A" w:rsidP="00020947">
      <w:pPr>
        <w:pStyle w:val="BodyText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задание оценивается в баллах (Приложение 1).</w:t>
      </w:r>
      <w:r w:rsidRPr="00EF22BE">
        <w:rPr>
          <w:rFonts w:ascii="Times New Roman" w:hAnsi="Times New Roman" w:cs="Times New Roman"/>
          <w:sz w:val="28"/>
          <w:szCs w:val="28"/>
        </w:rPr>
        <w:t xml:space="preserve"> По условиям конкурса можно выполнять не все задания, а только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те</w:t>
      </w:r>
      <w:r w:rsidRPr="00390AB5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которые</w:t>
      </w:r>
      <w:r w:rsidRPr="00390AB5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б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олее интересны участникам конкурса или доступны для их уровня владения материалом</w:t>
      </w:r>
      <w:r w:rsidRPr="00390AB5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43643A" w:rsidRDefault="0043643A" w:rsidP="00390AB5">
      <w:pPr>
        <w:pStyle w:val="BodyText2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должны быть</w:t>
      </w:r>
      <w:r w:rsidRPr="00EF22BE">
        <w:rPr>
          <w:rFonts w:ascii="Times New Roman" w:hAnsi="Times New Roman" w:cs="Times New Roman"/>
          <w:sz w:val="28"/>
          <w:szCs w:val="28"/>
        </w:rPr>
        <w:t xml:space="preserve"> оформлены на листах фор</w:t>
      </w:r>
      <w:r>
        <w:rPr>
          <w:rFonts w:ascii="Times New Roman" w:hAnsi="Times New Roman" w:cs="Times New Roman"/>
          <w:sz w:val="28"/>
          <w:szCs w:val="28"/>
        </w:rPr>
        <w:t xml:space="preserve">мата А 4. </w:t>
      </w:r>
      <w:r w:rsidRPr="00EF22BE">
        <w:rPr>
          <w:rFonts w:ascii="Times New Roman" w:hAnsi="Times New Roman" w:cs="Times New Roman"/>
          <w:sz w:val="28"/>
          <w:szCs w:val="28"/>
        </w:rPr>
        <w:t xml:space="preserve">На первой странице обязательно указываются: </w:t>
      </w:r>
      <w:r w:rsidRPr="00EF22BE">
        <w:rPr>
          <w:rFonts w:ascii="Times New Roman" w:hAnsi="Times New Roman" w:cs="Times New Roman"/>
          <w:b/>
          <w:sz w:val="28"/>
          <w:szCs w:val="28"/>
        </w:rPr>
        <w:t xml:space="preserve">фамилия, имя (полностью); год рождения; название и номер учебного учреждения; класс; полный почтовый (электронный) адрес и телефон. </w:t>
      </w:r>
    </w:p>
    <w:p w:rsidR="0043643A" w:rsidRPr="00EF22BE" w:rsidRDefault="0043643A" w:rsidP="00390AB5">
      <w:pPr>
        <w:pStyle w:val="BodyText2"/>
        <w:ind w:firstLine="709"/>
        <w:rPr>
          <w:rFonts w:ascii="Times New Roman" w:hAnsi="Times New Roman" w:cs="Times New Roman"/>
          <w:sz w:val="28"/>
          <w:szCs w:val="28"/>
        </w:rPr>
      </w:pPr>
      <w:r w:rsidRPr="00EF22BE">
        <w:rPr>
          <w:rFonts w:ascii="Times New Roman" w:hAnsi="Times New Roman" w:cs="Times New Roman"/>
          <w:sz w:val="28"/>
          <w:szCs w:val="28"/>
        </w:rPr>
        <w:t xml:space="preserve">Конкурсные работы представляются до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F22BE">
        <w:rPr>
          <w:rFonts w:ascii="Times New Roman" w:hAnsi="Times New Roman" w:cs="Times New Roman"/>
          <w:sz w:val="28"/>
          <w:szCs w:val="28"/>
        </w:rPr>
        <w:t xml:space="preserve"> февраля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22BE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smartTag w:uri="urn:schemas-microsoft-com:office:smarttags" w:element="metricconverter">
        <w:smartTagPr>
          <w:attr w:name="ProductID" w:val="160029, г"/>
        </w:smartTagPr>
        <w:r w:rsidRPr="00EF22BE">
          <w:rPr>
            <w:rFonts w:ascii="Times New Roman" w:hAnsi="Times New Roman" w:cs="Times New Roman"/>
            <w:sz w:val="28"/>
            <w:szCs w:val="28"/>
          </w:rPr>
          <w:t>160029, г</w:t>
        </w:r>
      </w:smartTag>
      <w:r w:rsidRPr="00EF22BE">
        <w:rPr>
          <w:rFonts w:ascii="Times New Roman" w:hAnsi="Times New Roman" w:cs="Times New Roman"/>
          <w:sz w:val="28"/>
          <w:szCs w:val="28"/>
        </w:rPr>
        <w:t xml:space="preserve">. Вологда, ул. Разина, 25,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F22BE">
        <w:rPr>
          <w:rFonts w:ascii="Times New Roman" w:hAnsi="Times New Roman" w:cs="Times New Roman"/>
          <w:sz w:val="28"/>
          <w:szCs w:val="28"/>
        </w:rPr>
        <w:t xml:space="preserve">ОУ ДОД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EF22BE">
        <w:rPr>
          <w:rFonts w:ascii="Times New Roman" w:hAnsi="Times New Roman" w:cs="Times New Roman"/>
          <w:sz w:val="28"/>
          <w:szCs w:val="28"/>
        </w:rPr>
        <w:t>«Областной центр детского (юношеского) научно-технического творчества». Принимаются только индивидуальные работы.</w:t>
      </w:r>
    </w:p>
    <w:p w:rsidR="0043643A" w:rsidRPr="00EF22BE" w:rsidRDefault="0043643A" w:rsidP="00020947">
      <w:pPr>
        <w:pStyle w:val="BodyText2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2BE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 и награждение победителей</w:t>
      </w:r>
    </w:p>
    <w:p w:rsidR="0043643A" w:rsidRPr="00EF22BE" w:rsidRDefault="0043643A" w:rsidP="00A970C1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EF22BE">
        <w:rPr>
          <w:sz w:val="28"/>
          <w:szCs w:val="28"/>
        </w:rPr>
        <w:t xml:space="preserve"> Итоги подводятся по трем возрастным группам: младшая (1-4 класс), средняя (5-8 класс) и старшая (9-11 класс).</w:t>
      </w:r>
    </w:p>
    <w:p w:rsidR="0043643A" w:rsidRDefault="0043643A" w:rsidP="00A970C1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B40795">
        <w:rPr>
          <w:sz w:val="28"/>
          <w:szCs w:val="28"/>
        </w:rPr>
        <w:t xml:space="preserve"> Участники конкурса, набравшие более 150 баллов(1-4 класс), более 250 (5-7 класс), более 300 баллов (9-11 класс), награждаются дипломами лауреатов конкурса. </w:t>
      </w:r>
    </w:p>
    <w:p w:rsidR="0043643A" w:rsidRDefault="0043643A" w:rsidP="00A970C1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B40795">
        <w:rPr>
          <w:sz w:val="28"/>
          <w:szCs w:val="28"/>
        </w:rPr>
        <w:t>Авторы лучших работ заочного конкурса «Турнир рыцарей творчества – 1</w:t>
      </w:r>
      <w:r>
        <w:rPr>
          <w:sz w:val="28"/>
          <w:szCs w:val="28"/>
        </w:rPr>
        <w:t>5</w:t>
      </w:r>
      <w:r w:rsidRPr="00B40795">
        <w:rPr>
          <w:sz w:val="28"/>
          <w:szCs w:val="28"/>
        </w:rPr>
        <w:t>» становятся участниками очного этапа областного фестиваля юных из</w:t>
      </w:r>
      <w:r>
        <w:rPr>
          <w:sz w:val="28"/>
          <w:szCs w:val="28"/>
        </w:rPr>
        <w:t xml:space="preserve">обретателей и рационализаторов, который состоится в марте 2013 года по адресу:  </w:t>
      </w:r>
      <w:r w:rsidRPr="00EF22BE">
        <w:rPr>
          <w:sz w:val="28"/>
          <w:szCs w:val="28"/>
        </w:rPr>
        <w:t xml:space="preserve">г. Вологда, ул. Разина, 25, </w:t>
      </w:r>
      <w:r>
        <w:rPr>
          <w:sz w:val="28"/>
          <w:szCs w:val="28"/>
        </w:rPr>
        <w:t>Б</w:t>
      </w:r>
      <w:r w:rsidRPr="00EF22BE">
        <w:rPr>
          <w:sz w:val="28"/>
          <w:szCs w:val="28"/>
        </w:rPr>
        <w:t xml:space="preserve">ОУ ДОД </w:t>
      </w:r>
      <w:r>
        <w:rPr>
          <w:sz w:val="28"/>
          <w:szCs w:val="28"/>
        </w:rPr>
        <w:t xml:space="preserve">ВО </w:t>
      </w:r>
      <w:r w:rsidRPr="00EF22BE">
        <w:rPr>
          <w:sz w:val="28"/>
          <w:szCs w:val="28"/>
        </w:rPr>
        <w:t>«Областной центр детского (юношеского) научно-технического творчества».</w:t>
      </w:r>
    </w:p>
    <w:p w:rsidR="0043643A" w:rsidRPr="00B40795" w:rsidRDefault="0043643A" w:rsidP="00020947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0795">
        <w:rPr>
          <w:rFonts w:ascii="TimesNewRoman" w:hAnsi="TimesNewRoman" w:cs="TimesNewRoman"/>
          <w:sz w:val="28"/>
          <w:szCs w:val="28"/>
        </w:rPr>
        <w:t xml:space="preserve">В случае отсутствия </w:t>
      </w:r>
      <w:r>
        <w:rPr>
          <w:rFonts w:ascii="TimesNewRoman" w:hAnsi="TimesNewRoman" w:cs="TimesNewRoman"/>
          <w:sz w:val="28"/>
          <w:szCs w:val="28"/>
        </w:rPr>
        <w:t>конкурсанта</w:t>
      </w:r>
      <w:r w:rsidRPr="00B40795">
        <w:rPr>
          <w:rFonts w:ascii="TimesNewRoman" w:hAnsi="TimesNewRoman" w:cs="TimesNewRoman"/>
          <w:sz w:val="28"/>
          <w:szCs w:val="28"/>
        </w:rPr>
        <w:t xml:space="preserve"> на очном этапе </w:t>
      </w:r>
      <w:r>
        <w:rPr>
          <w:rFonts w:ascii="TimesNewRoman" w:hAnsi="TimesNewRoman" w:cs="TimesNewRoman"/>
          <w:sz w:val="28"/>
          <w:szCs w:val="28"/>
        </w:rPr>
        <w:t>Фестиваля</w:t>
      </w:r>
      <w:r w:rsidRPr="00B40795">
        <w:rPr>
          <w:rFonts w:ascii="TimesNewRoman" w:hAnsi="TimesNewRoman" w:cs="TimesNewRoman"/>
          <w:sz w:val="28"/>
          <w:szCs w:val="28"/>
        </w:rPr>
        <w:t xml:space="preserve"> по уважительной причине</w:t>
      </w:r>
      <w:r w:rsidRPr="00B40795">
        <w:rPr>
          <w:sz w:val="28"/>
          <w:szCs w:val="28"/>
        </w:rPr>
        <w:t xml:space="preserve">, </w:t>
      </w:r>
      <w:r w:rsidRPr="00B40795">
        <w:rPr>
          <w:rFonts w:ascii="TimesNewRoman" w:hAnsi="TimesNewRoman" w:cs="TimesNewRoman"/>
          <w:sz w:val="28"/>
          <w:szCs w:val="28"/>
        </w:rPr>
        <w:t xml:space="preserve">соответствующая работа </w:t>
      </w:r>
      <w:r w:rsidRPr="00B40795">
        <w:rPr>
          <w:sz w:val="28"/>
          <w:szCs w:val="28"/>
        </w:rPr>
        <w:t>(</w:t>
      </w:r>
      <w:r w:rsidRPr="00B40795">
        <w:rPr>
          <w:rFonts w:ascii="TimesNewRoman" w:hAnsi="TimesNewRoman" w:cs="TimesNewRoman"/>
          <w:sz w:val="28"/>
          <w:szCs w:val="28"/>
        </w:rPr>
        <w:t>Из числа участвующих в очном этапе</w:t>
      </w:r>
      <w:r w:rsidRPr="00B40795">
        <w:rPr>
          <w:sz w:val="28"/>
          <w:szCs w:val="28"/>
        </w:rPr>
        <w:t xml:space="preserve">) </w:t>
      </w:r>
      <w:r w:rsidRPr="00B40795">
        <w:rPr>
          <w:rFonts w:ascii="TimesNewRoman" w:hAnsi="TimesNewRoman" w:cs="TimesNewRoman"/>
          <w:sz w:val="28"/>
          <w:szCs w:val="28"/>
        </w:rPr>
        <w:t>может быть рассмотрена жюри</w:t>
      </w:r>
      <w:r w:rsidRPr="00B40795">
        <w:rPr>
          <w:sz w:val="28"/>
          <w:szCs w:val="28"/>
        </w:rPr>
        <w:t xml:space="preserve"> по результатам заочного этапа без начисления дополнительных баллов за участие в Фестивале.</w:t>
      </w:r>
    </w:p>
    <w:p w:rsidR="0043643A" w:rsidRDefault="0043643A" w:rsidP="008C097B">
      <w:pPr>
        <w:tabs>
          <w:tab w:val="left" w:pos="426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43643A" w:rsidRPr="008C097B" w:rsidRDefault="0043643A" w:rsidP="008C097B">
      <w:pPr>
        <w:tabs>
          <w:tab w:val="left" w:pos="426"/>
        </w:tabs>
        <w:autoSpaceDE w:val="0"/>
        <w:autoSpaceDN w:val="0"/>
        <w:adjustRightInd w:val="0"/>
        <w:jc w:val="both"/>
      </w:pPr>
      <w:r w:rsidRPr="008C097B">
        <w:rPr>
          <w:b/>
          <w:u w:val="single"/>
        </w:rPr>
        <w:t>Контактная информация</w:t>
      </w:r>
      <w:r>
        <w:t xml:space="preserve">  </w:t>
      </w:r>
      <w:r w:rsidRPr="008C097B">
        <w:t>Телефон: (8-172) 27-29-0</w:t>
      </w:r>
      <w:r>
        <w:t>1;</w:t>
      </w:r>
      <w:r w:rsidRPr="008C097B">
        <w:t xml:space="preserve"> </w:t>
      </w:r>
      <w:r>
        <w:t>Е</w:t>
      </w:r>
      <w:r w:rsidRPr="008C097B">
        <w:t>-</w:t>
      </w:r>
      <w:r w:rsidRPr="008C097B">
        <w:rPr>
          <w:lang w:val="en-US"/>
        </w:rPr>
        <w:t>mail</w:t>
      </w:r>
      <w:r w:rsidRPr="008C097B">
        <w:t xml:space="preserve">: </w:t>
      </w:r>
      <w:hyperlink r:id="rId5" w:history="1">
        <w:r w:rsidRPr="008C097B">
          <w:rPr>
            <w:rStyle w:val="Hyperlink"/>
            <w:color w:val="000000"/>
            <w:u w:val="none"/>
            <w:lang w:val="en-US"/>
          </w:rPr>
          <w:t>techinfo</w:t>
        </w:r>
        <w:r w:rsidRPr="008C097B">
          <w:rPr>
            <w:rStyle w:val="Hyperlink"/>
            <w:color w:val="000000"/>
            <w:u w:val="none"/>
          </w:rPr>
          <w:t>@</w:t>
        </w:r>
        <w:r w:rsidRPr="008C097B">
          <w:rPr>
            <w:rStyle w:val="Hyperlink"/>
            <w:color w:val="000000"/>
            <w:u w:val="none"/>
            <w:lang w:val="en-US"/>
          </w:rPr>
          <w:t>bk</w:t>
        </w:r>
        <w:r w:rsidRPr="008C097B">
          <w:rPr>
            <w:rStyle w:val="Hyperlink"/>
            <w:color w:val="000000"/>
            <w:u w:val="none"/>
          </w:rPr>
          <w:t>.</w:t>
        </w:r>
        <w:r w:rsidRPr="008C097B">
          <w:rPr>
            <w:rStyle w:val="Hyperlink"/>
            <w:color w:val="000000"/>
            <w:u w:val="none"/>
            <w:lang w:val="en-US"/>
          </w:rPr>
          <w:t>ru</w:t>
        </w:r>
      </w:hyperlink>
    </w:p>
    <w:p w:rsidR="0043643A" w:rsidRPr="008C097B" w:rsidRDefault="0043643A" w:rsidP="009945E6">
      <w:pPr>
        <w:pStyle w:val="BodyText2"/>
        <w:tabs>
          <w:tab w:val="num" w:pos="0"/>
          <w:tab w:val="left" w:pos="426"/>
        </w:tabs>
        <w:ind w:firstLine="0"/>
        <w:rPr>
          <w:rFonts w:ascii="Times New Roman" w:hAnsi="Times New Roman" w:cs="Times New Roman"/>
          <w:sz w:val="24"/>
        </w:rPr>
      </w:pPr>
      <w:r w:rsidRPr="008C097B">
        <w:rPr>
          <w:rFonts w:ascii="Times New Roman" w:hAnsi="Times New Roman" w:cs="Times New Roman"/>
          <w:sz w:val="24"/>
        </w:rPr>
        <w:t xml:space="preserve">Координатор конкурса - Тимофеева Марина Александровна </w:t>
      </w:r>
    </w:p>
    <w:p w:rsidR="0043643A" w:rsidRDefault="0043643A" w:rsidP="00FF7222">
      <w:pPr>
        <w:jc w:val="right"/>
        <w:rPr>
          <w:sz w:val="28"/>
          <w:szCs w:val="28"/>
        </w:rPr>
      </w:pPr>
    </w:p>
    <w:p w:rsidR="0043643A" w:rsidRDefault="0043643A" w:rsidP="00FF722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3643A" w:rsidRDefault="0043643A" w:rsidP="00FF7222">
      <w:pPr>
        <w:jc w:val="right"/>
        <w:rPr>
          <w:sz w:val="28"/>
          <w:szCs w:val="28"/>
        </w:rPr>
      </w:pPr>
    </w:p>
    <w:p w:rsidR="0043643A" w:rsidRDefault="0043643A" w:rsidP="00FF7222">
      <w:pPr>
        <w:jc w:val="center"/>
        <w:rPr>
          <w:sz w:val="28"/>
          <w:szCs w:val="28"/>
        </w:rPr>
      </w:pPr>
      <w:r w:rsidRPr="00FF7222">
        <w:rPr>
          <w:sz w:val="28"/>
          <w:szCs w:val="28"/>
        </w:rPr>
        <w:t xml:space="preserve">Конкурсные задания областного заочного конкурса </w:t>
      </w:r>
    </w:p>
    <w:p w:rsidR="0043643A" w:rsidRDefault="0043643A" w:rsidP="00FF7222">
      <w:pPr>
        <w:jc w:val="center"/>
        <w:rPr>
          <w:sz w:val="28"/>
          <w:szCs w:val="28"/>
        </w:rPr>
      </w:pPr>
      <w:r w:rsidRPr="00FF7222">
        <w:rPr>
          <w:sz w:val="28"/>
          <w:szCs w:val="28"/>
        </w:rPr>
        <w:t xml:space="preserve">по решению творческих задач научно-технической тематики </w:t>
      </w:r>
    </w:p>
    <w:p w:rsidR="0043643A" w:rsidRPr="00FF7222" w:rsidRDefault="0043643A" w:rsidP="00FF7222">
      <w:pPr>
        <w:jc w:val="center"/>
        <w:rPr>
          <w:sz w:val="28"/>
          <w:szCs w:val="28"/>
        </w:rPr>
      </w:pPr>
      <w:r w:rsidRPr="00FF7222">
        <w:rPr>
          <w:sz w:val="28"/>
          <w:szCs w:val="28"/>
        </w:rPr>
        <w:t>«Турнир рыцарей творчества – 1</w:t>
      </w:r>
      <w:r>
        <w:rPr>
          <w:sz w:val="28"/>
          <w:szCs w:val="28"/>
        </w:rPr>
        <w:t>5</w:t>
      </w:r>
      <w:r w:rsidRPr="00FF7222">
        <w:rPr>
          <w:sz w:val="28"/>
          <w:szCs w:val="28"/>
        </w:rPr>
        <w:t>»</w:t>
      </w:r>
    </w:p>
    <w:p w:rsidR="0043643A" w:rsidRPr="00FF7222" w:rsidRDefault="0043643A" w:rsidP="00FF7222">
      <w:pPr>
        <w:jc w:val="center"/>
        <w:rPr>
          <w:sz w:val="28"/>
          <w:szCs w:val="28"/>
        </w:rPr>
      </w:pPr>
    </w:p>
    <w:p w:rsidR="0043643A" w:rsidRPr="0016030A" w:rsidRDefault="0043643A" w:rsidP="00292835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D0E18"/>
          <w:sz w:val="28"/>
          <w:szCs w:val="28"/>
        </w:rPr>
      </w:pPr>
      <w:r w:rsidRPr="0016030A">
        <w:rPr>
          <w:color w:val="0D0E18"/>
          <w:sz w:val="28"/>
          <w:szCs w:val="28"/>
        </w:rPr>
        <w:t>Сила – физическая величина, характеризующая:</w:t>
      </w:r>
    </w:p>
    <w:p w:rsidR="0043643A" w:rsidRPr="0016030A" w:rsidRDefault="0043643A" w:rsidP="00292835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D0E18"/>
          <w:sz w:val="28"/>
          <w:szCs w:val="28"/>
        </w:rPr>
      </w:pPr>
      <w:r w:rsidRPr="0016030A">
        <w:rPr>
          <w:color w:val="0D0E18"/>
          <w:sz w:val="28"/>
          <w:szCs w:val="28"/>
        </w:rPr>
        <w:t>1). движение тела</w:t>
      </w:r>
      <w:r>
        <w:rPr>
          <w:color w:val="0D0E18"/>
          <w:sz w:val="28"/>
          <w:szCs w:val="28"/>
        </w:rPr>
        <w:t>;</w:t>
      </w:r>
      <w:r w:rsidRPr="0016030A">
        <w:rPr>
          <w:color w:val="0D0E18"/>
          <w:sz w:val="28"/>
          <w:szCs w:val="28"/>
        </w:rPr>
        <w:t xml:space="preserve"> 2). состояние покоя</w:t>
      </w:r>
      <w:r>
        <w:rPr>
          <w:color w:val="0D0E18"/>
          <w:sz w:val="28"/>
          <w:szCs w:val="28"/>
        </w:rPr>
        <w:t>;</w:t>
      </w:r>
      <w:r w:rsidRPr="0016030A">
        <w:rPr>
          <w:color w:val="0D0E18"/>
          <w:sz w:val="28"/>
          <w:szCs w:val="28"/>
        </w:rPr>
        <w:t xml:space="preserve"> 3). результат действия одного тела на другое</w:t>
      </w:r>
      <w:r>
        <w:rPr>
          <w:color w:val="0D0E18"/>
          <w:sz w:val="28"/>
          <w:szCs w:val="28"/>
        </w:rPr>
        <w:t>;</w:t>
      </w:r>
      <w:r w:rsidRPr="0016030A">
        <w:rPr>
          <w:color w:val="0D0E18"/>
          <w:sz w:val="28"/>
          <w:szCs w:val="28"/>
        </w:rPr>
        <w:t xml:space="preserve"> 4).</w:t>
      </w:r>
      <w:r>
        <w:rPr>
          <w:color w:val="0D0E18"/>
          <w:sz w:val="28"/>
          <w:szCs w:val="28"/>
        </w:rPr>
        <w:t xml:space="preserve"> </w:t>
      </w:r>
      <w:r w:rsidRPr="0016030A">
        <w:rPr>
          <w:color w:val="0D0E18"/>
          <w:sz w:val="28"/>
          <w:szCs w:val="28"/>
        </w:rPr>
        <w:t>беспорядочное движение молекул</w:t>
      </w:r>
      <w:r>
        <w:rPr>
          <w:color w:val="0D0E18"/>
          <w:sz w:val="28"/>
          <w:szCs w:val="28"/>
        </w:rPr>
        <w:t xml:space="preserve">.                                                       </w:t>
      </w:r>
      <w:r w:rsidRPr="00C31C5A">
        <w:rPr>
          <w:color w:val="0D0E18"/>
          <w:sz w:val="28"/>
          <w:szCs w:val="28"/>
        </w:rPr>
        <w:t xml:space="preserve"> </w:t>
      </w:r>
      <w:r>
        <w:rPr>
          <w:color w:val="0D0E18"/>
          <w:sz w:val="28"/>
          <w:szCs w:val="28"/>
        </w:rPr>
        <w:t xml:space="preserve">         </w:t>
      </w:r>
      <w:r w:rsidRPr="0016030A">
        <w:rPr>
          <w:color w:val="0D0E18"/>
          <w:sz w:val="28"/>
          <w:szCs w:val="28"/>
        </w:rPr>
        <w:t>10 баллов</w:t>
      </w:r>
    </w:p>
    <w:p w:rsidR="0043643A" w:rsidRPr="0016030A" w:rsidRDefault="0043643A" w:rsidP="00292835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D0E18"/>
          <w:sz w:val="28"/>
          <w:szCs w:val="28"/>
        </w:rPr>
      </w:pPr>
      <w:r w:rsidRPr="0016030A">
        <w:rPr>
          <w:color w:val="0D0E18"/>
          <w:sz w:val="28"/>
          <w:szCs w:val="28"/>
        </w:rPr>
        <w:t>Отгадайте слово, означающее из</w:t>
      </w:r>
      <w:r>
        <w:rPr>
          <w:color w:val="0D0E18"/>
          <w:sz w:val="28"/>
          <w:szCs w:val="28"/>
        </w:rPr>
        <w:t xml:space="preserve">менение формы и размеров тела, если </w:t>
      </w:r>
      <w:r w:rsidRPr="0016030A">
        <w:rPr>
          <w:color w:val="0D0E18"/>
          <w:sz w:val="28"/>
          <w:szCs w:val="28"/>
        </w:rPr>
        <w:t xml:space="preserve">известны три буквы: - е - - р - - - </w:t>
      </w:r>
      <w:r>
        <w:rPr>
          <w:color w:val="0D0E18"/>
          <w:sz w:val="28"/>
          <w:szCs w:val="28"/>
        </w:rPr>
        <w:t>и</w:t>
      </w:r>
      <w:r w:rsidRPr="0016030A">
        <w:rPr>
          <w:color w:val="0D0E18"/>
          <w:sz w:val="28"/>
          <w:szCs w:val="28"/>
        </w:rPr>
        <w:t xml:space="preserve"> </w:t>
      </w:r>
      <w:r>
        <w:rPr>
          <w:color w:val="0D0E18"/>
          <w:sz w:val="28"/>
          <w:szCs w:val="28"/>
        </w:rPr>
        <w:t>-</w:t>
      </w:r>
      <w:r w:rsidRPr="0016030A">
        <w:rPr>
          <w:color w:val="0D0E18"/>
          <w:sz w:val="28"/>
          <w:szCs w:val="28"/>
        </w:rPr>
        <w:t xml:space="preserve">                                           </w:t>
      </w:r>
      <w:r>
        <w:rPr>
          <w:color w:val="0D0E18"/>
          <w:sz w:val="28"/>
          <w:szCs w:val="28"/>
        </w:rPr>
        <w:t xml:space="preserve">  </w:t>
      </w:r>
      <w:r w:rsidRPr="0016030A">
        <w:rPr>
          <w:color w:val="0D0E18"/>
          <w:sz w:val="28"/>
          <w:szCs w:val="28"/>
        </w:rPr>
        <w:t xml:space="preserve">      </w:t>
      </w:r>
      <w:r>
        <w:rPr>
          <w:color w:val="0D0E18"/>
          <w:sz w:val="28"/>
          <w:szCs w:val="28"/>
        </w:rPr>
        <w:t xml:space="preserve">                                   </w:t>
      </w:r>
      <w:r w:rsidRPr="0016030A">
        <w:rPr>
          <w:color w:val="0D0E18"/>
          <w:sz w:val="28"/>
          <w:szCs w:val="28"/>
        </w:rPr>
        <w:t>1</w:t>
      </w:r>
      <w:r>
        <w:rPr>
          <w:color w:val="0D0E18"/>
          <w:sz w:val="28"/>
          <w:szCs w:val="28"/>
        </w:rPr>
        <w:t>5</w:t>
      </w:r>
      <w:r w:rsidRPr="0016030A">
        <w:rPr>
          <w:color w:val="0D0E18"/>
          <w:sz w:val="28"/>
          <w:szCs w:val="28"/>
        </w:rPr>
        <w:t xml:space="preserve"> баллов</w:t>
      </w:r>
    </w:p>
    <w:p w:rsidR="0043643A" w:rsidRPr="0016030A" w:rsidRDefault="0043643A" w:rsidP="00292835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D0E18"/>
          <w:sz w:val="28"/>
          <w:szCs w:val="28"/>
        </w:rPr>
      </w:pPr>
      <w:r w:rsidRPr="0016030A">
        <w:rPr>
          <w:color w:val="0D0E18"/>
          <w:sz w:val="28"/>
          <w:szCs w:val="28"/>
        </w:rPr>
        <w:t xml:space="preserve">На детской площадке есть вращающаяся платформа. В каком случае маме легче вращать платформу: </w:t>
      </w:r>
    </w:p>
    <w:p w:rsidR="0043643A" w:rsidRDefault="0043643A" w:rsidP="00292835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D0E18"/>
          <w:sz w:val="28"/>
          <w:szCs w:val="28"/>
        </w:rPr>
      </w:pPr>
      <w:r w:rsidRPr="0016030A">
        <w:rPr>
          <w:color w:val="0D0E18"/>
          <w:sz w:val="28"/>
          <w:szCs w:val="28"/>
        </w:rPr>
        <w:t>а) ребёнок сидит в центре, у оси платформы, б) ребёнок сидит на краю платформы</w:t>
      </w:r>
      <w:r>
        <w:rPr>
          <w:color w:val="0D0E18"/>
          <w:sz w:val="28"/>
          <w:szCs w:val="28"/>
        </w:rPr>
        <w:t xml:space="preserve">?                                                                                                                   </w:t>
      </w:r>
    </w:p>
    <w:p w:rsidR="0043643A" w:rsidRPr="0016030A" w:rsidRDefault="0043643A" w:rsidP="00292835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D0E18"/>
          <w:sz w:val="28"/>
          <w:szCs w:val="28"/>
        </w:rPr>
      </w:pPr>
      <w:r>
        <w:rPr>
          <w:color w:val="0D0E18"/>
          <w:sz w:val="28"/>
          <w:szCs w:val="28"/>
        </w:rPr>
        <w:t xml:space="preserve">                                                                                                                                  15</w:t>
      </w:r>
      <w:r w:rsidRPr="0016030A">
        <w:rPr>
          <w:color w:val="0D0E18"/>
          <w:sz w:val="28"/>
          <w:szCs w:val="28"/>
        </w:rPr>
        <w:t xml:space="preserve"> баллов</w:t>
      </w:r>
    </w:p>
    <w:p w:rsidR="0043643A" w:rsidRDefault="0043643A" w:rsidP="00292835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D0E18"/>
          <w:sz w:val="28"/>
          <w:szCs w:val="28"/>
        </w:rPr>
      </w:pPr>
      <w:r w:rsidRPr="00285882">
        <w:rPr>
          <w:color w:val="0D0E18"/>
          <w:sz w:val="28"/>
          <w:szCs w:val="28"/>
        </w:rPr>
        <w:t>Почему в Северной Европе климат теплее, чем в Северной Америке на этой же широте?</w:t>
      </w:r>
      <w:r>
        <w:rPr>
          <w:color w:val="0D0E18"/>
          <w:sz w:val="28"/>
          <w:szCs w:val="28"/>
        </w:rPr>
        <w:t xml:space="preserve">    </w:t>
      </w:r>
      <w:r>
        <w:t xml:space="preserve"> </w:t>
      </w:r>
      <w:r>
        <w:rPr>
          <w:color w:val="0D0E18"/>
          <w:sz w:val="28"/>
          <w:szCs w:val="28"/>
        </w:rPr>
        <w:t xml:space="preserve">                                                                                                     </w:t>
      </w:r>
      <w:r w:rsidRPr="00C31C5A">
        <w:rPr>
          <w:color w:val="0D0E18"/>
          <w:sz w:val="28"/>
          <w:szCs w:val="28"/>
        </w:rPr>
        <w:t xml:space="preserve">    </w:t>
      </w:r>
      <w:r>
        <w:rPr>
          <w:color w:val="0D0E18"/>
          <w:sz w:val="28"/>
          <w:szCs w:val="28"/>
        </w:rPr>
        <w:t xml:space="preserve">      15</w:t>
      </w:r>
      <w:r w:rsidRPr="0016030A">
        <w:rPr>
          <w:color w:val="0D0E18"/>
          <w:sz w:val="28"/>
          <w:szCs w:val="28"/>
        </w:rPr>
        <w:t xml:space="preserve"> баллов</w:t>
      </w:r>
    </w:p>
    <w:p w:rsidR="0043643A" w:rsidRPr="0016030A" w:rsidRDefault="0043643A" w:rsidP="00292835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D0E18"/>
          <w:sz w:val="28"/>
          <w:szCs w:val="28"/>
        </w:rPr>
      </w:pPr>
      <w:r w:rsidRPr="0016030A">
        <w:rPr>
          <w:color w:val="0D0E18"/>
          <w:sz w:val="28"/>
          <w:szCs w:val="28"/>
        </w:rPr>
        <w:t>Попробуйте рассказать сказку «Про репку», если репка</w:t>
      </w:r>
      <w:r>
        <w:rPr>
          <w:color w:val="0D0E18"/>
          <w:sz w:val="28"/>
          <w:szCs w:val="28"/>
        </w:rPr>
        <w:t xml:space="preserve"> выросла</w:t>
      </w:r>
      <w:r w:rsidRPr="0016030A">
        <w:rPr>
          <w:color w:val="0D0E18"/>
          <w:sz w:val="28"/>
          <w:szCs w:val="28"/>
        </w:rPr>
        <w:t xml:space="preserve"> «маленькая-</w:t>
      </w:r>
      <w:r>
        <w:rPr>
          <w:color w:val="0D0E18"/>
          <w:sz w:val="28"/>
          <w:szCs w:val="28"/>
        </w:rPr>
        <w:t>п</w:t>
      </w:r>
      <w:r w:rsidRPr="0016030A">
        <w:rPr>
          <w:color w:val="0D0E18"/>
          <w:sz w:val="28"/>
          <w:szCs w:val="28"/>
        </w:rPr>
        <w:t xml:space="preserve">ремаленькая».                          </w:t>
      </w:r>
      <w:r>
        <w:rPr>
          <w:color w:val="0D0E18"/>
          <w:sz w:val="28"/>
          <w:szCs w:val="28"/>
        </w:rPr>
        <w:t xml:space="preserve">                                                                   </w:t>
      </w:r>
      <w:r w:rsidRPr="00C31C5A">
        <w:rPr>
          <w:color w:val="0D0E18"/>
          <w:sz w:val="28"/>
          <w:szCs w:val="28"/>
        </w:rPr>
        <w:t xml:space="preserve"> </w:t>
      </w:r>
      <w:r>
        <w:rPr>
          <w:color w:val="0D0E18"/>
          <w:sz w:val="28"/>
          <w:szCs w:val="28"/>
        </w:rPr>
        <w:t xml:space="preserve">     до 30 баллов</w:t>
      </w:r>
    </w:p>
    <w:p w:rsidR="0043643A" w:rsidRPr="00292835" w:rsidRDefault="0043643A" w:rsidP="00292835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shd w:val="clear" w:color="auto" w:fill="FFFFFF"/>
        </w:rPr>
      </w:pPr>
      <w:r w:rsidRPr="00292835">
        <w:rPr>
          <w:color w:val="000000"/>
          <w:sz w:val="28"/>
          <w:szCs w:val="28"/>
          <w:shd w:val="clear" w:color="auto" w:fill="FFFFFF"/>
        </w:rPr>
        <w:t xml:space="preserve">Рядовые солдаты в петровские времена часто вместо носового платка пользовались своим рукавом. Петр </w:t>
      </w:r>
      <w:r w:rsidRPr="00292835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292835">
        <w:rPr>
          <w:color w:val="000000"/>
          <w:sz w:val="28"/>
          <w:szCs w:val="28"/>
          <w:shd w:val="clear" w:color="auto" w:fill="FFFFFF"/>
        </w:rPr>
        <w:t xml:space="preserve"> отучил солдат от привычки портить казенный мундир. Как ему это удалось?      </w:t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292835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30 баллов</w:t>
      </w:r>
    </w:p>
    <w:p w:rsidR="0043643A" w:rsidRPr="00866C59" w:rsidRDefault="0043643A" w:rsidP="00292835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1C2982">
        <w:rPr>
          <w:color w:val="0D0E18"/>
          <w:sz w:val="28"/>
          <w:szCs w:val="28"/>
        </w:rPr>
        <w:t>Экспериментально выясните: в какую сторону покатится катушка с нитками, если потянуть за нить, намотанную на эту катушку? Опишите и объясните результаты своих опытов</w:t>
      </w:r>
      <w:r>
        <w:rPr>
          <w:color w:val="0D0E18"/>
          <w:sz w:val="28"/>
          <w:szCs w:val="28"/>
        </w:rPr>
        <w:t>.</w:t>
      </w:r>
      <w:r w:rsidRPr="001C2982">
        <w:rPr>
          <w:color w:val="0D0E18"/>
          <w:sz w:val="28"/>
          <w:szCs w:val="28"/>
        </w:rPr>
        <w:t xml:space="preserve">                                                                     </w:t>
      </w:r>
      <w:r>
        <w:rPr>
          <w:color w:val="0D0E18"/>
          <w:sz w:val="28"/>
          <w:szCs w:val="28"/>
        </w:rPr>
        <w:t xml:space="preserve">                            </w:t>
      </w:r>
      <w:r w:rsidRPr="001C2982">
        <w:rPr>
          <w:color w:val="0D0E18"/>
          <w:sz w:val="28"/>
          <w:szCs w:val="28"/>
        </w:rPr>
        <w:t xml:space="preserve">   </w:t>
      </w:r>
      <w:r>
        <w:rPr>
          <w:color w:val="0D0E18"/>
          <w:sz w:val="28"/>
          <w:szCs w:val="28"/>
        </w:rPr>
        <w:t>Д</w:t>
      </w:r>
      <w:r w:rsidRPr="001C2982">
        <w:rPr>
          <w:color w:val="0D0E18"/>
          <w:sz w:val="28"/>
          <w:szCs w:val="28"/>
        </w:rPr>
        <w:t>о 40 баллов</w:t>
      </w:r>
      <w:r>
        <w:rPr>
          <w:color w:val="0D0E18"/>
          <w:sz w:val="28"/>
          <w:szCs w:val="28"/>
        </w:rPr>
        <w:t xml:space="preserve"> </w:t>
      </w:r>
    </w:p>
    <w:p w:rsidR="0043643A" w:rsidRPr="00A970C1" w:rsidRDefault="0043643A" w:rsidP="00A970C1">
      <w:pPr>
        <w:pStyle w:val="NormalWeb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D0E18"/>
          <w:sz w:val="28"/>
          <w:szCs w:val="28"/>
        </w:rPr>
      </w:pPr>
      <w:r w:rsidRPr="00A970C1">
        <w:rPr>
          <w:color w:val="0D0E18"/>
          <w:sz w:val="28"/>
          <w:szCs w:val="28"/>
        </w:rPr>
        <w:t xml:space="preserve">«Начало прошлого века – появилось то, что мы называем транспортной техникой: автомобили, самолеты. Они поменяли лицо цивилизации.   40-е годы прошлого века – атомная бомба. Она очень сильно поменяла состояние цивилизации. Потом мирная атомная энергия, энергетика. 60–70-е годы прошлого века – это, безусловно, спутники, выход в космос. А 90-е годы – это, конечно, Интернет. Каждое такое событие кардинальным образом меняло лицо цивилизации». Что по общему признанию современных специалистов  </w:t>
      </w:r>
      <w:r>
        <w:rPr>
          <w:color w:val="0D0E18"/>
          <w:sz w:val="28"/>
          <w:szCs w:val="28"/>
        </w:rPr>
        <w:t>должно</w:t>
      </w:r>
      <w:r w:rsidRPr="00A970C1">
        <w:rPr>
          <w:color w:val="0D0E18"/>
          <w:sz w:val="28"/>
          <w:szCs w:val="28"/>
        </w:rPr>
        <w:t xml:space="preserve"> поменять лицо цивилизации в наше время?                                                                                                                       40 баллов</w:t>
      </w:r>
    </w:p>
    <w:p w:rsidR="0043643A" w:rsidRPr="00A970C1" w:rsidRDefault="0043643A" w:rsidP="00292835">
      <w:pPr>
        <w:pStyle w:val="ListParagraph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70C1">
        <w:rPr>
          <w:rFonts w:ascii="Times New Roman" w:hAnsi="Times New Roman"/>
          <w:sz w:val="28"/>
          <w:szCs w:val="28"/>
        </w:rPr>
        <w:t xml:space="preserve">В 2013 году исполняется 160 лет со дня рождения русского инженера, архитектора, изобретателя, ученого В. Г. Шухова. Как его деятельность связана с нашей областью?                                  </w:t>
      </w:r>
      <w:bookmarkStart w:id="0" w:name="_GoBack"/>
      <w:bookmarkEnd w:id="0"/>
      <w:r w:rsidRPr="00A970C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A970C1">
        <w:rPr>
          <w:rFonts w:ascii="Times New Roman" w:hAnsi="Times New Roman"/>
          <w:sz w:val="28"/>
          <w:szCs w:val="28"/>
        </w:rPr>
        <w:t xml:space="preserve">      50 баллов</w:t>
      </w:r>
    </w:p>
    <w:p w:rsidR="0043643A" w:rsidRPr="00E244F6" w:rsidRDefault="0043643A" w:rsidP="00292835">
      <w:pPr>
        <w:pStyle w:val="ListParagraph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44F6">
        <w:rPr>
          <w:rFonts w:ascii="Times New Roman" w:hAnsi="Times New Roman"/>
          <w:sz w:val="28"/>
          <w:szCs w:val="28"/>
        </w:rPr>
        <w:t>Задача из фантастического рассказа.</w:t>
      </w:r>
    </w:p>
    <w:p w:rsidR="0043643A" w:rsidRDefault="0043643A" w:rsidP="0029283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44F6">
        <w:rPr>
          <w:rFonts w:ascii="Times New Roman" w:hAnsi="Times New Roman"/>
          <w:sz w:val="28"/>
          <w:szCs w:val="28"/>
        </w:rPr>
        <w:t>Зачем, - убеждает своего ком</w:t>
      </w:r>
      <w:r>
        <w:rPr>
          <w:rFonts w:ascii="Times New Roman" w:hAnsi="Times New Roman"/>
          <w:sz w:val="28"/>
          <w:szCs w:val="28"/>
        </w:rPr>
        <w:t>паньона герой рассказа Р. Шекли «</w:t>
      </w:r>
      <w:r w:rsidRPr="00E244F6">
        <w:rPr>
          <w:rFonts w:ascii="Times New Roman" w:hAnsi="Times New Roman"/>
          <w:sz w:val="28"/>
          <w:szCs w:val="28"/>
        </w:rPr>
        <w:t>Необходимая вещь</w:t>
      </w:r>
      <w:r>
        <w:rPr>
          <w:rFonts w:ascii="Times New Roman" w:hAnsi="Times New Roman"/>
          <w:sz w:val="28"/>
          <w:szCs w:val="28"/>
        </w:rPr>
        <w:t>»</w:t>
      </w:r>
      <w:r w:rsidRPr="00E244F6">
        <w:rPr>
          <w:rFonts w:ascii="Times New Roman" w:hAnsi="Times New Roman"/>
          <w:sz w:val="28"/>
          <w:szCs w:val="28"/>
        </w:rPr>
        <w:t>, - тащить с собой 2305 наименований запасных частей и деталей. Гораздо проще и логичнее получать необходимое в нужный момент с помощью синтезатора</w:t>
      </w:r>
      <w:r>
        <w:rPr>
          <w:rFonts w:ascii="Times New Roman" w:hAnsi="Times New Roman"/>
          <w:sz w:val="28"/>
          <w:szCs w:val="28"/>
        </w:rPr>
        <w:t>»</w:t>
      </w:r>
      <w:r w:rsidRPr="00E244F6">
        <w:rPr>
          <w:rFonts w:ascii="Times New Roman" w:hAnsi="Times New Roman"/>
          <w:sz w:val="28"/>
          <w:szCs w:val="28"/>
        </w:rPr>
        <w:t>. И вот такой момент наступил. При неудачном приземлении на далекую дождливую планету Деннет-4 корабль получил повреждения. Потребовалось заменить четыре одинаковых элемента. Но синтезатор выдал только один - оказывается, он настроен на создание новых вещей, а любая вещь бывает новой лишь однажды. Как быть? Герои рассказа после многих проб и ошибок решают эту задачу. Как?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43643A" w:rsidRDefault="0043643A" w:rsidP="0029283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До 50 баллов</w:t>
      </w:r>
    </w:p>
    <w:p w:rsidR="0043643A" w:rsidRDefault="0043643A" w:rsidP="00292835">
      <w:pPr>
        <w:pStyle w:val="ListParagraph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33D9">
        <w:rPr>
          <w:rFonts w:ascii="Times New Roman" w:hAnsi="Times New Roman"/>
          <w:sz w:val="28"/>
          <w:szCs w:val="28"/>
        </w:rPr>
        <w:t>Многие природные процессы с точки зрения законодательства – это изобретения, и на них можно составить формулы, правда, непонятен будет состав авторов.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3D9">
        <w:rPr>
          <w:rFonts w:ascii="Times New Roman" w:hAnsi="Times New Roman"/>
          <w:sz w:val="28"/>
          <w:szCs w:val="28"/>
        </w:rPr>
        <w:t xml:space="preserve">Множество природных явлений попадает под определение способа, как объекта изобретения, поскольку они представляют собой выполнение взаимосвязанных действий над материальными объектами и с </w:t>
      </w:r>
      <w:r>
        <w:rPr>
          <w:rFonts w:ascii="Times New Roman" w:hAnsi="Times New Roman"/>
          <w:sz w:val="28"/>
          <w:szCs w:val="28"/>
        </w:rPr>
        <w:t>помощью материальных средств</w:t>
      </w:r>
      <w:r w:rsidRPr="000A33D9">
        <w:rPr>
          <w:rFonts w:ascii="Times New Roman" w:hAnsi="Times New Roman"/>
          <w:sz w:val="28"/>
          <w:szCs w:val="28"/>
        </w:rPr>
        <w:t>. Формирование дождевых облаков и дождя – это способы. Хорошо известный из круговорота воды в природе процесс образования грунтовых вод – тоже способ. Образование полезных ископаемых, фотосинтез, множество других процессов попадают под определени</w:t>
      </w:r>
      <w:r>
        <w:rPr>
          <w:rFonts w:ascii="Times New Roman" w:hAnsi="Times New Roman"/>
          <w:sz w:val="28"/>
          <w:szCs w:val="28"/>
        </w:rPr>
        <w:t>е</w:t>
      </w:r>
      <w:r w:rsidRPr="000A33D9">
        <w:rPr>
          <w:rFonts w:ascii="Times New Roman" w:hAnsi="Times New Roman"/>
          <w:sz w:val="28"/>
          <w:szCs w:val="28"/>
        </w:rPr>
        <w:t xml:space="preserve"> способа как объекта изобретения.</w:t>
      </w:r>
    </w:p>
    <w:p w:rsidR="0043643A" w:rsidRPr="000A33D9" w:rsidRDefault="0043643A" w:rsidP="0029283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5 известных вам изобретений природы.                                        До 50 баллов</w:t>
      </w:r>
    </w:p>
    <w:p w:rsidR="0043643A" w:rsidRDefault="0043643A" w:rsidP="00C31C5A">
      <w:pPr>
        <w:pStyle w:val="ListParagraph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Учимся изобретать! Свободная тема. </w:t>
      </w:r>
      <w:r w:rsidRPr="00F41713">
        <w:rPr>
          <w:rFonts w:ascii="Times New Roman" w:hAnsi="Times New Roman"/>
          <w:sz w:val="28"/>
          <w:szCs w:val="28"/>
        </w:rPr>
        <w:t xml:space="preserve">Рассматриваются любые творческие идеи и </w:t>
      </w:r>
      <w:r>
        <w:rPr>
          <w:rFonts w:ascii="Times New Roman" w:hAnsi="Times New Roman"/>
          <w:sz w:val="28"/>
          <w:szCs w:val="28"/>
        </w:rPr>
        <w:t>разработки</w:t>
      </w:r>
      <w:r w:rsidRPr="00F4171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713">
        <w:rPr>
          <w:rFonts w:ascii="Times New Roman" w:hAnsi="Times New Roman"/>
          <w:sz w:val="28"/>
          <w:szCs w:val="28"/>
        </w:rPr>
        <w:t>Приветствуется сопровождение изложенного материала фотографиями, рисунками, схемами и</w:t>
      </w:r>
      <w:r>
        <w:rPr>
          <w:rFonts w:ascii="Times New Roman" w:hAnsi="Times New Roman"/>
          <w:sz w:val="28"/>
          <w:szCs w:val="28"/>
        </w:rPr>
        <w:t>ли чертежами.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Максимальное количество баллов за выполнение задания определяется решением жюри конкурса.</w:t>
      </w:r>
    </w:p>
    <w:p w:rsidR="0043643A" w:rsidRPr="00A9654F" w:rsidRDefault="0043643A" w:rsidP="00292835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sectPr w:rsidR="0043643A" w:rsidRPr="00A9654F" w:rsidSect="00910894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6DC"/>
    <w:multiLevelType w:val="multilevel"/>
    <w:tmpl w:val="3FB0B5A8"/>
    <w:lvl w:ilvl="0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A57E8"/>
    <w:multiLevelType w:val="hybridMultilevel"/>
    <w:tmpl w:val="6AE0A5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0623DBE"/>
    <w:multiLevelType w:val="hybridMultilevel"/>
    <w:tmpl w:val="A7B2084E"/>
    <w:lvl w:ilvl="0" w:tplc="BD3C209A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A57874"/>
    <w:multiLevelType w:val="multilevel"/>
    <w:tmpl w:val="051C4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spacing w:val="0"/>
        <w:w w:val="10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21957DD"/>
    <w:multiLevelType w:val="hybridMultilevel"/>
    <w:tmpl w:val="051C4A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E40E536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spacing w:val="0"/>
        <w:w w:val="1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B67A6"/>
    <w:multiLevelType w:val="hybridMultilevel"/>
    <w:tmpl w:val="359E4E16"/>
    <w:lvl w:ilvl="0" w:tplc="6E40E536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4A1B29"/>
    <w:multiLevelType w:val="hybridMultilevel"/>
    <w:tmpl w:val="3FB0B5A8"/>
    <w:lvl w:ilvl="0" w:tplc="E06E8C3E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B80B51"/>
    <w:multiLevelType w:val="hybridMultilevel"/>
    <w:tmpl w:val="5AEA16C2"/>
    <w:lvl w:ilvl="0" w:tplc="F556A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BCEE879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spacing w:val="0"/>
        <w:w w:val="1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2F93551"/>
    <w:multiLevelType w:val="hybridMultilevel"/>
    <w:tmpl w:val="9EDE2ADC"/>
    <w:lvl w:ilvl="0" w:tplc="FBD47F16">
      <w:start w:val="1"/>
      <w:numFmt w:val="decimal"/>
      <w:lvlText w:val="%1."/>
      <w:lvlJc w:val="left"/>
      <w:pPr>
        <w:tabs>
          <w:tab w:val="num" w:pos="426"/>
        </w:tabs>
        <w:ind w:left="426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5427140"/>
    <w:multiLevelType w:val="multilevel"/>
    <w:tmpl w:val="3FB0B5A8"/>
    <w:lvl w:ilvl="0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7793FCC"/>
    <w:multiLevelType w:val="hybridMultilevel"/>
    <w:tmpl w:val="2DC68E7E"/>
    <w:lvl w:ilvl="0" w:tplc="1722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C449EF"/>
    <w:multiLevelType w:val="multilevel"/>
    <w:tmpl w:val="D682F5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2">
    <w:nsid w:val="4B676FF7"/>
    <w:multiLevelType w:val="hybridMultilevel"/>
    <w:tmpl w:val="6B3410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DD26D08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spacing w:val="0"/>
        <w:w w:val="1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14B64BA"/>
    <w:multiLevelType w:val="hybridMultilevel"/>
    <w:tmpl w:val="F10CF880"/>
    <w:lvl w:ilvl="0" w:tplc="772E9D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F94991"/>
    <w:multiLevelType w:val="singleLevel"/>
    <w:tmpl w:val="1240808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5">
    <w:nsid w:val="7BB8210D"/>
    <w:multiLevelType w:val="multilevel"/>
    <w:tmpl w:val="3FB0B5A8"/>
    <w:lvl w:ilvl="0">
      <w:start w:val="1"/>
      <w:numFmt w:val="decimal"/>
      <w:lvlText w:val="7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9"/>
  </w:num>
  <w:num w:numId="10">
    <w:abstractNumId w:val="0"/>
  </w:num>
  <w:num w:numId="11">
    <w:abstractNumId w:val="2"/>
  </w:num>
  <w:num w:numId="12">
    <w:abstractNumId w:val="3"/>
  </w:num>
  <w:num w:numId="13">
    <w:abstractNumId w:val="12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A30"/>
    <w:rsid w:val="00020947"/>
    <w:rsid w:val="0009277A"/>
    <w:rsid w:val="000A33D9"/>
    <w:rsid w:val="000F4B51"/>
    <w:rsid w:val="000F5B66"/>
    <w:rsid w:val="0015203F"/>
    <w:rsid w:val="0016030A"/>
    <w:rsid w:val="001A17DB"/>
    <w:rsid w:val="001C2982"/>
    <w:rsid w:val="001D6E29"/>
    <w:rsid w:val="001F38AA"/>
    <w:rsid w:val="0024619D"/>
    <w:rsid w:val="00282037"/>
    <w:rsid w:val="00285882"/>
    <w:rsid w:val="00292835"/>
    <w:rsid w:val="00304B6B"/>
    <w:rsid w:val="003210AB"/>
    <w:rsid w:val="00346FC2"/>
    <w:rsid w:val="0036370E"/>
    <w:rsid w:val="00390AB5"/>
    <w:rsid w:val="003A3DC7"/>
    <w:rsid w:val="003E0EB4"/>
    <w:rsid w:val="003F4B6D"/>
    <w:rsid w:val="00426750"/>
    <w:rsid w:val="004315AB"/>
    <w:rsid w:val="0043643A"/>
    <w:rsid w:val="00436935"/>
    <w:rsid w:val="004556C0"/>
    <w:rsid w:val="004A15CD"/>
    <w:rsid w:val="004D7C77"/>
    <w:rsid w:val="004F2D70"/>
    <w:rsid w:val="00600583"/>
    <w:rsid w:val="006561AC"/>
    <w:rsid w:val="00667E5E"/>
    <w:rsid w:val="006A1DF8"/>
    <w:rsid w:val="007F2613"/>
    <w:rsid w:val="008302CD"/>
    <w:rsid w:val="0085021C"/>
    <w:rsid w:val="00866C59"/>
    <w:rsid w:val="0089539D"/>
    <w:rsid w:val="008C097B"/>
    <w:rsid w:val="00910894"/>
    <w:rsid w:val="00935711"/>
    <w:rsid w:val="009945E6"/>
    <w:rsid w:val="00A21657"/>
    <w:rsid w:val="00A22E2D"/>
    <w:rsid w:val="00A9654F"/>
    <w:rsid w:val="00A970C1"/>
    <w:rsid w:val="00AF203A"/>
    <w:rsid w:val="00B40795"/>
    <w:rsid w:val="00B609C3"/>
    <w:rsid w:val="00C31713"/>
    <w:rsid w:val="00C31C5A"/>
    <w:rsid w:val="00C86CB7"/>
    <w:rsid w:val="00D32A12"/>
    <w:rsid w:val="00D366D2"/>
    <w:rsid w:val="00DD5234"/>
    <w:rsid w:val="00DF3264"/>
    <w:rsid w:val="00DF7B05"/>
    <w:rsid w:val="00E01A30"/>
    <w:rsid w:val="00E23921"/>
    <w:rsid w:val="00E244F6"/>
    <w:rsid w:val="00E33CC4"/>
    <w:rsid w:val="00E430B2"/>
    <w:rsid w:val="00E52A29"/>
    <w:rsid w:val="00E93B56"/>
    <w:rsid w:val="00ED16E5"/>
    <w:rsid w:val="00ED43CB"/>
    <w:rsid w:val="00EF22BE"/>
    <w:rsid w:val="00F41713"/>
    <w:rsid w:val="00F86EBB"/>
    <w:rsid w:val="00FA53B8"/>
    <w:rsid w:val="00FD031A"/>
    <w:rsid w:val="00FF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3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Normal"/>
    <w:next w:val="Normal"/>
    <w:uiPriority w:val="99"/>
    <w:rsid w:val="00E01A30"/>
    <w:pPr>
      <w:keepNext/>
      <w:autoSpaceDE w:val="0"/>
      <w:autoSpaceDN w:val="0"/>
      <w:jc w:val="center"/>
    </w:pPr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uiPriority w:val="99"/>
    <w:rsid w:val="00E01A30"/>
    <w:pPr>
      <w:autoSpaceDE w:val="0"/>
      <w:autoSpaceDN w:val="0"/>
      <w:ind w:firstLine="720"/>
      <w:jc w:val="both"/>
    </w:pPr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customStyle="1" w:styleId="5">
    <w:name w:val="заголовок 5"/>
    <w:basedOn w:val="Normal"/>
    <w:next w:val="Normal"/>
    <w:uiPriority w:val="99"/>
    <w:rsid w:val="00E01A30"/>
    <w:pPr>
      <w:keepNext/>
      <w:autoSpaceDE w:val="0"/>
      <w:autoSpaceDN w:val="0"/>
      <w:ind w:firstLine="709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rsid w:val="004A15C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A1DF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A1D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90AB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chinf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3</Pages>
  <Words>1104</Words>
  <Characters>6299</Characters>
  <Application>Microsoft Office Outlook</Application>
  <DocSecurity>0</DocSecurity>
  <Lines>0</Lines>
  <Paragraphs>0</Paragraphs>
  <ScaleCrop>false</ScaleCrop>
  <Company>Ms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ОЦДЮНТТ</dc:creator>
  <cp:keywords/>
  <dc:description/>
  <cp:lastModifiedBy>Олег</cp:lastModifiedBy>
  <cp:revision>7</cp:revision>
  <cp:lastPrinted>2009-11-30T11:40:00Z</cp:lastPrinted>
  <dcterms:created xsi:type="dcterms:W3CDTF">2012-11-11T19:40:00Z</dcterms:created>
  <dcterms:modified xsi:type="dcterms:W3CDTF">2012-11-13T10:14:00Z</dcterms:modified>
</cp:coreProperties>
</file>